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089D" w14:textId="77777777" w:rsidR="00457ADE" w:rsidRDefault="00C90004" w:rsidP="00B86C53">
      <w:pPr>
        <w:rPr>
          <w:color w:val="auto"/>
        </w:rPr>
      </w:pPr>
      <w:r w:rsidRPr="00E80D10">
        <w:rPr>
          <w:rFonts w:hint="cs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70" behindDoc="1" locked="1" layoutInCell="1" allowOverlap="1" wp14:anchorId="21BCD9D6" wp14:editId="64FD9FFC">
                <wp:simplePos x="0" y="0"/>
                <wp:positionH relativeFrom="page">
                  <wp:posOffset>0</wp:posOffset>
                </wp:positionH>
                <wp:positionV relativeFrom="paragraph">
                  <wp:posOffset>-399415</wp:posOffset>
                </wp:positionV>
                <wp:extent cx="2816352" cy="10058400"/>
                <wp:effectExtent l="0" t="0" r="3175" b="0"/>
                <wp:wrapNone/>
                <wp:docPr id="137467406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352" cy="1005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B8215" id="Rectangle 1" o:spid="_x0000_s1026" alt="&quot;&quot;" style="position:absolute;margin-left:0;margin-top:-31.45pt;width:221.75pt;height:11in;z-index:-251657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" fillcolor="#d3ccf8 [3204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91"/>
        <w:gridCol w:w="737"/>
        <w:gridCol w:w="6372"/>
      </w:tblGrid>
      <w:tr w:rsidR="00CF2BE7" w:rsidRPr="00020BEB" w14:paraId="015BB41B" w14:textId="77777777" w:rsidTr="00391D79">
        <w:trPr>
          <w:trHeight w:val="3960"/>
        </w:trPr>
        <w:tc>
          <w:tcPr>
            <w:tcW w:w="3688" w:type="dxa"/>
            <w:vMerge w:val="restart"/>
          </w:tcPr>
          <w:p w14:paraId="667112BF" w14:textId="02DE7BE4" w:rsidR="00CF2BE7" w:rsidRDefault="00DD0BA5" w:rsidP="00662232">
            <w:pPr>
              <w:pStyle w:val="1"/>
            </w:pPr>
            <w:r>
              <w:t>objective</w:t>
            </w:r>
          </w:p>
          <w:p w14:paraId="1AE92851" w14:textId="7DE92EA0" w:rsidR="003F1D3E" w:rsidRPr="003F1D3E" w:rsidRDefault="00662232" w:rsidP="00662232">
            <w:pPr>
              <w:rPr>
                <w:color w:val="auto"/>
                <w:szCs w:val="20"/>
              </w:rPr>
            </w:pPr>
            <w:r>
              <w:t>P</w:t>
            </w:r>
            <w:r w:rsidRPr="00662232">
              <w:t xml:space="preserve">rovide an in-depth and comprehensive </w:t>
            </w:r>
            <w:r>
              <w:t>effective</w:t>
            </w:r>
            <w:r w:rsidRPr="00662232">
              <w:t xml:space="preserve"> role of the physician-anesthesiologist in the preoperative evaluation and preparation of critically ill surgical patients, and in the intraoperative and postoperative management of patients undergoing major surgical procedures.</w:t>
            </w:r>
          </w:p>
          <w:p w14:paraId="7DBC79B9" w14:textId="77777777" w:rsidR="00CF2BE7" w:rsidRPr="00EF0E02" w:rsidRDefault="00CF2BE7" w:rsidP="000968D6"/>
        </w:tc>
        <w:tc>
          <w:tcPr>
            <w:tcW w:w="736" w:type="dxa"/>
            <w:vMerge w:val="restart"/>
          </w:tcPr>
          <w:p w14:paraId="4296A74B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66" w:type="dxa"/>
          </w:tcPr>
          <w:p w14:paraId="289CB01B" w14:textId="38C05864" w:rsidR="00CF2BE7" w:rsidRPr="00771A46" w:rsidRDefault="00AC79F7" w:rsidP="00B86C53">
            <w:pPr>
              <w:pStyle w:val="a9"/>
              <w:rPr>
                <w:szCs w:val="96"/>
                <w:lang w:val="de-DE"/>
              </w:rPr>
            </w:pPr>
            <w:r>
              <w:t>Razan Wagdy</w:t>
            </w:r>
          </w:p>
          <w:p w14:paraId="1E1CB6B4" w14:textId="699C9184" w:rsidR="00CF2BE7" w:rsidRPr="00020BEB" w:rsidRDefault="00AC79F7" w:rsidP="00B86C53">
            <w:pPr>
              <w:pStyle w:val="ab"/>
              <w:rPr>
                <w:sz w:val="24"/>
                <w:lang w:val="it-IT"/>
              </w:rPr>
            </w:pPr>
            <w:r>
              <w:rPr>
                <w:sz w:val="24"/>
              </w:rPr>
              <w:t>anestheiologist &amp; icu doctor</w:t>
            </w:r>
          </w:p>
          <w:p w14:paraId="4E99E863" w14:textId="77777777" w:rsidR="00CF2BE7" w:rsidRPr="00771A46" w:rsidRDefault="00CF2BE7" w:rsidP="00B86C53">
            <w:pPr>
              <w:rPr>
                <w:lang w:val="de-DE"/>
              </w:rPr>
            </w:pPr>
          </w:p>
          <w:p w14:paraId="0175055F" w14:textId="589AFEB6" w:rsidR="00CF2BE7" w:rsidRPr="00EF0E02" w:rsidRDefault="00AC79F7" w:rsidP="00AC79F7">
            <w:r w:rsidRPr="00AC79F7">
              <w:t>Experienced Anesthesiologist with 3+ years of experience delivering high-quality care to patients requiring anesthesia. Skilled in both general and regional anesthetic techniques.</w:t>
            </w:r>
          </w:p>
        </w:tc>
      </w:tr>
      <w:tr w:rsidR="00CF2BE7" w:rsidRPr="00020BEB" w14:paraId="24B96AB7" w14:textId="77777777" w:rsidTr="00391D79">
        <w:trPr>
          <w:trHeight w:val="90"/>
        </w:trPr>
        <w:tc>
          <w:tcPr>
            <w:tcW w:w="3688" w:type="dxa"/>
            <w:vMerge/>
          </w:tcPr>
          <w:p w14:paraId="361911D4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6" w:type="dxa"/>
            <w:vMerge/>
          </w:tcPr>
          <w:p w14:paraId="7ACDC2D2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66" w:type="dxa"/>
          </w:tcPr>
          <w:p w14:paraId="42B7EAD9" w14:textId="77777777" w:rsidR="00CF2BE7" w:rsidRPr="00AD590F" w:rsidRDefault="00CF2BE7" w:rsidP="00F46F61"/>
        </w:tc>
      </w:tr>
      <w:tr w:rsidR="00CF2BE7" w:rsidRPr="00020BEB" w14:paraId="771203E8" w14:textId="77777777" w:rsidTr="00391D79">
        <w:trPr>
          <w:trHeight w:val="432"/>
        </w:trPr>
        <w:tc>
          <w:tcPr>
            <w:tcW w:w="3688" w:type="dxa"/>
            <w:vMerge w:val="restart"/>
          </w:tcPr>
          <w:p w14:paraId="3CEFDD45" w14:textId="77777777" w:rsidR="00CF2BE7" w:rsidRDefault="00CF2BE7" w:rsidP="003F1D3E"/>
          <w:p w14:paraId="59087A34" w14:textId="77777777" w:rsidR="00CF2BE7" w:rsidRPr="00771A46" w:rsidRDefault="00FF0E50" w:rsidP="00771A46">
            <w:pPr>
              <w:pStyle w:val="1"/>
            </w:pPr>
            <w:sdt>
              <w:sdtPr>
                <w:id w:val="-1704474398"/>
                <w:placeholder>
                  <w:docPart w:val="745D43BA0D30412EA2802DF9EFD13D47"/>
                </w:placeholder>
                <w:showingPlcHdr/>
                <w15:appearance w15:val="hidden"/>
              </w:sdtPr>
              <w:sdtEndPr/>
              <w:sdtContent>
                <w:r w:rsidR="003F1D3E" w:rsidRPr="00771A46">
                  <w:t>CONTACT</w:t>
                </w:r>
              </w:sdtContent>
            </w:sdt>
          </w:p>
          <w:p w14:paraId="35450A70" w14:textId="77777777" w:rsidR="00CF2BE7" w:rsidRPr="00020BEB" w:rsidRDefault="00CF2BE7" w:rsidP="00CF2BE7">
            <w:pPr>
              <w:rPr>
                <w:color w:val="auto"/>
                <w:szCs w:val="20"/>
              </w:rPr>
            </w:pPr>
          </w:p>
          <w:p w14:paraId="19FE1DF2" w14:textId="0ECB8180" w:rsidR="003F1D3E" w:rsidRPr="00DD0BA5" w:rsidRDefault="00DD0BA5" w:rsidP="00DD0BA5">
            <w:pPr>
              <w:pStyle w:val="a"/>
              <w:rPr>
                <w:b/>
                <w:caps/>
                <w:noProof/>
                <w:lang w:val="it-IT"/>
              </w:rPr>
            </w:pPr>
            <w:r>
              <w:rPr>
                <w:noProof/>
                <w:lang w:val="it-IT"/>
              </w:rPr>
              <w:t>Razanwagdy21@gmail.com</w:t>
            </w:r>
          </w:p>
          <w:p w14:paraId="44CF8A95" w14:textId="6D611F14" w:rsidR="003F1D3E" w:rsidRPr="003F1D3E" w:rsidRDefault="00DD0BA5" w:rsidP="00771A46">
            <w:pPr>
              <w:pStyle w:val="a"/>
              <w:rPr>
                <w:b/>
                <w:caps/>
                <w:noProof/>
                <w:lang w:val="it-IT"/>
              </w:rPr>
            </w:pPr>
            <w:r>
              <w:rPr>
                <w:noProof/>
                <w:lang w:val="it-IT"/>
              </w:rPr>
              <w:t>01019335282</w:t>
            </w:r>
          </w:p>
          <w:p w14:paraId="69043C69" w14:textId="2F254957" w:rsidR="00CF2BE7" w:rsidRPr="003F1D3E" w:rsidRDefault="00DD0BA5" w:rsidP="00771A46">
            <w:pPr>
              <w:pStyle w:val="a"/>
              <w:rPr>
                <w:b/>
                <w:caps/>
                <w:noProof/>
                <w:lang w:val="it-IT"/>
              </w:rPr>
            </w:pPr>
            <w:r>
              <w:rPr>
                <w:noProof/>
                <w:lang w:val="it-IT"/>
              </w:rPr>
              <w:t>Qena</w:t>
            </w:r>
          </w:p>
          <w:p w14:paraId="628E7085" w14:textId="77777777" w:rsidR="00CF2BE7" w:rsidRDefault="00CF2BE7" w:rsidP="008770FA"/>
          <w:p w14:paraId="0D7F7922" w14:textId="77777777" w:rsidR="00CF2BE7" w:rsidRDefault="00CF2BE7" w:rsidP="008770FA"/>
          <w:p w14:paraId="6E56C685" w14:textId="77777777" w:rsidR="008770FA" w:rsidRDefault="008770FA" w:rsidP="00CF2BE7">
            <w:pPr>
              <w:pStyle w:val="1"/>
            </w:pPr>
          </w:p>
          <w:p w14:paraId="120ACCDD" w14:textId="77777777" w:rsidR="008770FA" w:rsidRDefault="008770FA" w:rsidP="00CF2BE7">
            <w:pPr>
              <w:pStyle w:val="1"/>
            </w:pPr>
          </w:p>
          <w:p w14:paraId="4361E72B" w14:textId="77777777" w:rsidR="00CF2BE7" w:rsidRPr="00C822BF" w:rsidRDefault="00FF0E50" w:rsidP="00CF2BE7">
            <w:pPr>
              <w:pStyle w:val="1"/>
            </w:pPr>
            <w:sdt>
              <w:sdtPr>
                <w:id w:val="-1334530411"/>
                <w:placeholder>
                  <w:docPart w:val="BFD70BAA463A4B93BC3F975B84B206D8"/>
                </w:placeholder>
                <w:temporary/>
                <w:showingPlcHdr/>
                <w15:appearance w15:val="hidden"/>
              </w:sdtPr>
              <w:sdtEndPr/>
              <w:sdtContent>
                <w:r w:rsidR="003F1D3E" w:rsidRPr="00C822BF">
                  <w:t>EDUCATION</w:t>
                </w:r>
              </w:sdtContent>
            </w:sdt>
          </w:p>
          <w:p w14:paraId="1DEE2EE5" w14:textId="77777777" w:rsidR="00CF2BE7" w:rsidRPr="009B4B3C" w:rsidRDefault="00CF2BE7" w:rsidP="00CF2BE7">
            <w:pPr>
              <w:rPr>
                <w:b/>
                <w:bCs/>
                <w:color w:val="auto"/>
                <w:spacing w:val="20"/>
                <w:sz w:val="18"/>
                <w:szCs w:val="18"/>
              </w:rPr>
            </w:pPr>
          </w:p>
          <w:p w14:paraId="2254A691" w14:textId="4220415C" w:rsidR="00CF2BE7" w:rsidRDefault="00DD0BA5" w:rsidP="00DD0BA5">
            <w:pPr>
              <w:pStyle w:val="2"/>
              <w:rPr>
                <w:rStyle w:val="NotBold"/>
              </w:rPr>
            </w:pPr>
            <w:r>
              <w:rPr>
                <w:rStyle w:val="NotBold"/>
              </w:rPr>
              <w:t>south valley university</w:t>
            </w:r>
          </w:p>
          <w:p w14:paraId="1FA85A26" w14:textId="43A6EFF9" w:rsidR="00DD0BA5" w:rsidRPr="00DD0BA5" w:rsidRDefault="00DD0BA5" w:rsidP="00DD0BA5">
            <w:r>
              <w:t>Bachelor of Medicine</w:t>
            </w:r>
          </w:p>
          <w:p w14:paraId="2486D76D" w14:textId="54861C4F" w:rsidR="00CF2BE7" w:rsidRDefault="00DD0BA5" w:rsidP="00CF2BE7">
            <w:pPr>
              <w:rPr>
                <w:lang w:val="it-IT"/>
              </w:rPr>
            </w:pPr>
            <w:r>
              <w:rPr>
                <w:lang w:val="it-IT"/>
              </w:rPr>
              <w:t>2013 - 2019</w:t>
            </w:r>
          </w:p>
          <w:p w14:paraId="640346C3" w14:textId="77777777" w:rsidR="00CF2BE7" w:rsidRDefault="00CF2BE7" w:rsidP="008770FA">
            <w:pPr>
              <w:rPr>
                <w:lang w:val="it-IT"/>
              </w:rPr>
            </w:pPr>
          </w:p>
          <w:p w14:paraId="6CBEA2B2" w14:textId="77777777" w:rsidR="008770FA" w:rsidRDefault="008770FA" w:rsidP="008770FA">
            <w:pPr>
              <w:rPr>
                <w:lang w:val="it-IT"/>
              </w:rPr>
            </w:pPr>
          </w:p>
          <w:p w14:paraId="68746A2B" w14:textId="77777777" w:rsidR="00CF2BE7" w:rsidRDefault="00CF2BE7" w:rsidP="008770FA">
            <w:pPr>
              <w:rPr>
                <w:lang w:val="it-IT"/>
              </w:rPr>
            </w:pPr>
          </w:p>
          <w:p w14:paraId="5519D5DA" w14:textId="77777777" w:rsidR="00CF2BE7" w:rsidRDefault="00CF2BE7" w:rsidP="008770FA">
            <w:pPr>
              <w:rPr>
                <w:lang w:val="it-IT"/>
              </w:rPr>
            </w:pPr>
          </w:p>
          <w:p w14:paraId="5B2DEB0E" w14:textId="77777777" w:rsidR="00CF2BE7" w:rsidRPr="00C822BF" w:rsidRDefault="00FF0E50" w:rsidP="00CF2BE7">
            <w:pPr>
              <w:pStyle w:val="1"/>
            </w:pPr>
            <w:sdt>
              <w:sdtPr>
                <w:id w:val="1687565607"/>
                <w:placeholder>
                  <w:docPart w:val="6602FB0F5B254480896A82164A9EAF56"/>
                </w:placeholder>
                <w:temporary/>
                <w:showingPlcHdr/>
                <w15:appearance w15:val="hidden"/>
              </w:sdtPr>
              <w:sdtEndPr/>
              <w:sdtContent>
                <w:r w:rsidR="003F1D3E" w:rsidRPr="00C822BF">
                  <w:t>SKILLS</w:t>
                </w:r>
              </w:sdtContent>
            </w:sdt>
          </w:p>
          <w:p w14:paraId="0B9F5048" w14:textId="77777777" w:rsidR="00CF2BE7" w:rsidRPr="008377D9" w:rsidRDefault="00CF2BE7" w:rsidP="00CF2BE7">
            <w:pPr>
              <w:spacing w:line="360" w:lineRule="auto"/>
              <w:rPr>
                <w:color w:val="auto"/>
                <w:szCs w:val="20"/>
              </w:rPr>
            </w:pPr>
          </w:p>
          <w:p w14:paraId="79D7859D" w14:textId="1F97BD81" w:rsidR="00CF2BE7" w:rsidRDefault="00391D79" w:rsidP="00771A46">
            <w:pPr>
              <w:pStyle w:val="a"/>
            </w:pPr>
            <w:r>
              <w:t>Anesthesia Management</w:t>
            </w:r>
          </w:p>
          <w:p w14:paraId="04641A18" w14:textId="548E1608" w:rsidR="00562DD6" w:rsidRPr="00771A46" w:rsidRDefault="00B3203D" w:rsidP="00771A46">
            <w:pPr>
              <w:pStyle w:val="a"/>
            </w:pPr>
            <w:r>
              <w:rPr>
                <w:rFonts w:hint="cs"/>
              </w:rPr>
              <w:t>Nerve blocks</w:t>
            </w:r>
          </w:p>
          <w:p w14:paraId="5C2DBF5C" w14:textId="3AB41396" w:rsidR="003F1D3E" w:rsidRPr="00771A46" w:rsidRDefault="00391D79" w:rsidP="00771A46">
            <w:pPr>
              <w:pStyle w:val="a"/>
            </w:pPr>
            <w:r>
              <w:t>Patient Care</w:t>
            </w:r>
          </w:p>
          <w:p w14:paraId="621318D7" w14:textId="304C1BA9" w:rsidR="003F1D3E" w:rsidRPr="00771A46" w:rsidRDefault="00391D79" w:rsidP="00771A46">
            <w:pPr>
              <w:pStyle w:val="a"/>
            </w:pPr>
            <w:r>
              <w:t>Critical Thinking</w:t>
            </w:r>
          </w:p>
          <w:p w14:paraId="61DFAA52" w14:textId="77777777" w:rsidR="00CF2BE7" w:rsidRDefault="00391D79" w:rsidP="00771A46">
            <w:pPr>
              <w:pStyle w:val="a"/>
            </w:pPr>
            <w:r>
              <w:t>Problem Solving</w:t>
            </w:r>
          </w:p>
          <w:p w14:paraId="7F378670" w14:textId="77777777" w:rsidR="00391D79" w:rsidRDefault="00391D79" w:rsidP="00771A46">
            <w:pPr>
              <w:pStyle w:val="a"/>
            </w:pPr>
            <w:r>
              <w:t>Interpersonal Skills</w:t>
            </w:r>
          </w:p>
          <w:p w14:paraId="11ACE9F1" w14:textId="1B84D145" w:rsidR="00391D79" w:rsidRPr="00CF2BE7" w:rsidRDefault="00391D79" w:rsidP="00771A46">
            <w:pPr>
              <w:pStyle w:val="a"/>
            </w:pPr>
            <w:r>
              <w:t>Medical Knowledge</w:t>
            </w:r>
          </w:p>
        </w:tc>
        <w:tc>
          <w:tcPr>
            <w:tcW w:w="736" w:type="dxa"/>
            <w:vMerge/>
          </w:tcPr>
          <w:p w14:paraId="3197835D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66" w:type="dxa"/>
          </w:tcPr>
          <w:p w14:paraId="1C976533" w14:textId="71B71414" w:rsidR="00CF2BE7" w:rsidRPr="00CA07A7" w:rsidRDefault="00FF0E50" w:rsidP="00F46F61">
            <w:sdt>
              <w:sdtPr>
                <w:id w:val="1696962928"/>
                <w:placeholder>
                  <w:docPart w:val="6DB92947E7524C16A4CB13D1741B756C"/>
                </w:placeholder>
                <w:temporary/>
                <w:showingPlcHdr/>
                <w15:appearance w15:val="hidden"/>
              </w:sdtPr>
              <w:sdtEndPr/>
              <w:sdtContent>
                <w:r w:rsidR="00AC79F7" w:rsidRPr="00AC79F7">
                  <w:rPr>
                    <w:rFonts w:asciiTheme="majorHAnsi" w:eastAsiaTheme="majorEastAsia" w:hAnsiTheme="majorHAnsi" w:cstheme="majorBidi"/>
                    <w:b/>
                    <w:caps/>
                    <w:spacing w:val="20"/>
                    <w:szCs w:val="26"/>
                  </w:rPr>
                  <w:t>Experience</w:t>
                </w:r>
              </w:sdtContent>
            </w:sdt>
          </w:p>
        </w:tc>
      </w:tr>
      <w:tr w:rsidR="00CF2BE7" w:rsidRPr="00020BEB" w14:paraId="45D0D31D" w14:textId="77777777" w:rsidTr="00391D79">
        <w:trPr>
          <w:trHeight w:val="3195"/>
        </w:trPr>
        <w:tc>
          <w:tcPr>
            <w:tcW w:w="3688" w:type="dxa"/>
            <w:vMerge/>
          </w:tcPr>
          <w:p w14:paraId="092CC5D5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6" w:type="dxa"/>
            <w:vMerge/>
          </w:tcPr>
          <w:p w14:paraId="15AE3B3F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66" w:type="dxa"/>
          </w:tcPr>
          <w:p w14:paraId="02C7E1B4" w14:textId="6007A1B7" w:rsidR="00CF2BE7" w:rsidRDefault="00AC79F7" w:rsidP="00933EF6">
            <w:pPr>
              <w:pStyle w:val="2"/>
              <w:rPr>
                <w:rStyle w:val="NotBold"/>
              </w:rPr>
            </w:pPr>
            <w:r>
              <w:t xml:space="preserve">anestheiology &amp; ICU </w:t>
            </w:r>
            <w:r w:rsidR="00195C2E">
              <w:t xml:space="preserve">senior </w:t>
            </w:r>
            <w:r>
              <w:t>Resident</w:t>
            </w:r>
            <w:r w:rsidR="003F1D3E">
              <w:t xml:space="preserve"> </w:t>
            </w:r>
          </w:p>
          <w:p w14:paraId="14CD8539" w14:textId="40250131" w:rsidR="00AC79F7" w:rsidRPr="00AC79F7" w:rsidRDefault="00AC79F7" w:rsidP="00AC79F7">
            <w:r>
              <w:t>SOUTH VALLEY UNIVERSITY HOSPITAL, QENA</w:t>
            </w:r>
          </w:p>
          <w:p w14:paraId="7954D087" w14:textId="6F1A91F4" w:rsidR="00CF2BE7" w:rsidRPr="00F51D94" w:rsidRDefault="00AC79F7" w:rsidP="00F51D94">
            <w:pPr>
              <w:pStyle w:val="3"/>
              <w:rPr>
                <w:i/>
              </w:rPr>
            </w:pPr>
            <w:r>
              <w:t>SEP 2021 - PRESENT</w:t>
            </w:r>
          </w:p>
        </w:tc>
      </w:tr>
      <w:tr w:rsidR="00AC79F7" w:rsidRPr="00020BEB" w14:paraId="073AA74A" w14:textId="77777777" w:rsidTr="00391D79">
        <w:trPr>
          <w:trHeight w:val="180"/>
        </w:trPr>
        <w:tc>
          <w:tcPr>
            <w:tcW w:w="3688" w:type="dxa"/>
            <w:vMerge/>
          </w:tcPr>
          <w:p w14:paraId="773FD3FA" w14:textId="77777777" w:rsidR="00AC79F7" w:rsidRPr="00CA07A7" w:rsidRDefault="00AC79F7" w:rsidP="00B31DA4">
            <w:pPr>
              <w:rPr>
                <w:color w:val="auto"/>
                <w:szCs w:val="20"/>
              </w:rPr>
            </w:pPr>
          </w:p>
        </w:tc>
        <w:tc>
          <w:tcPr>
            <w:tcW w:w="736" w:type="dxa"/>
            <w:vMerge/>
          </w:tcPr>
          <w:p w14:paraId="66B412DB" w14:textId="77777777" w:rsidR="00AC79F7" w:rsidRPr="00020BEB" w:rsidRDefault="00AC79F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66" w:type="dxa"/>
          </w:tcPr>
          <w:p w14:paraId="48EEAB9E" w14:textId="77777777" w:rsidR="00AC79F7" w:rsidRDefault="00AC79F7" w:rsidP="00CF2BE7">
            <w:pPr>
              <w:pStyle w:val="1"/>
            </w:pPr>
          </w:p>
        </w:tc>
      </w:tr>
      <w:tr w:rsidR="00AC79F7" w:rsidRPr="00020BEB" w14:paraId="7E8575CD" w14:textId="77777777" w:rsidTr="00391D79">
        <w:trPr>
          <w:trHeight w:val="153"/>
        </w:trPr>
        <w:tc>
          <w:tcPr>
            <w:tcW w:w="3688" w:type="dxa"/>
            <w:vMerge/>
          </w:tcPr>
          <w:p w14:paraId="4BCC6968" w14:textId="77777777" w:rsidR="00AC79F7" w:rsidRPr="00CA07A7" w:rsidRDefault="00AC79F7" w:rsidP="00B31DA4">
            <w:pPr>
              <w:rPr>
                <w:color w:val="auto"/>
                <w:szCs w:val="20"/>
              </w:rPr>
            </w:pPr>
          </w:p>
        </w:tc>
        <w:tc>
          <w:tcPr>
            <w:tcW w:w="736" w:type="dxa"/>
            <w:vMerge/>
          </w:tcPr>
          <w:p w14:paraId="7BF498BD" w14:textId="77777777" w:rsidR="00AC79F7" w:rsidRPr="00020BEB" w:rsidRDefault="00AC79F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66" w:type="dxa"/>
          </w:tcPr>
          <w:p w14:paraId="15B05C20" w14:textId="5431174A" w:rsidR="00AC79F7" w:rsidRDefault="00AC79F7" w:rsidP="00AC79F7">
            <w:pPr>
              <w:pStyle w:val="2"/>
              <w:ind w:right="-3659"/>
              <w:rPr>
                <w:rStyle w:val="NotBold"/>
              </w:rPr>
            </w:pPr>
            <w:r>
              <w:t>INTERN DOCTOR</w:t>
            </w:r>
          </w:p>
          <w:p w14:paraId="533B0479" w14:textId="651D0766" w:rsidR="00AC79F7" w:rsidRDefault="00AC79F7" w:rsidP="00AC79F7">
            <w:pPr>
              <w:ind w:right="-3659"/>
            </w:pPr>
            <w:r>
              <w:t>SOUTH VALLEY UNIVERSITY HOSPITAL, QENA</w:t>
            </w:r>
          </w:p>
          <w:p w14:paraId="695860C6" w14:textId="1E6E3E1A" w:rsidR="00AC79F7" w:rsidRDefault="00AC79F7" w:rsidP="00AC79F7">
            <w:pPr>
              <w:pStyle w:val="3"/>
            </w:pPr>
            <w:r>
              <w:t>MAR 2020 – MAR 2021</w:t>
            </w:r>
          </w:p>
        </w:tc>
      </w:tr>
    </w:tbl>
    <w:p w14:paraId="3B2551B8" w14:textId="77777777" w:rsidR="00871DB8" w:rsidRPr="00020BEB" w:rsidRDefault="00871DB8" w:rsidP="00016465">
      <w:pPr>
        <w:rPr>
          <w:color w:val="auto"/>
        </w:rPr>
      </w:pPr>
    </w:p>
    <w:sectPr w:rsidR="00871DB8" w:rsidRPr="00020BEB" w:rsidSect="00AC79F7">
      <w:pgSz w:w="12240" w:h="15840" w:code="1"/>
      <w:pgMar w:top="630" w:right="720" w:bottom="4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26928" w14:textId="77777777" w:rsidR="0083306D" w:rsidRDefault="0083306D" w:rsidP="00AA35A8">
      <w:pPr>
        <w:spacing w:line="240" w:lineRule="auto"/>
      </w:pPr>
      <w:r>
        <w:separator/>
      </w:r>
    </w:p>
  </w:endnote>
  <w:endnote w:type="continuationSeparator" w:id="0">
    <w:p w14:paraId="117E3AAA" w14:textId="77777777" w:rsidR="0083306D" w:rsidRDefault="0083306D" w:rsidP="00AA35A8">
      <w:pPr>
        <w:spacing w:line="240" w:lineRule="auto"/>
      </w:pPr>
      <w:r>
        <w:continuationSeparator/>
      </w:r>
    </w:p>
  </w:endnote>
  <w:endnote w:type="continuationNotice" w:id="1">
    <w:p w14:paraId="53EC0559" w14:textId="77777777" w:rsidR="0083306D" w:rsidRDefault="008330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2BD69" w14:textId="77777777" w:rsidR="0083306D" w:rsidRDefault="0083306D" w:rsidP="00AA35A8">
      <w:pPr>
        <w:spacing w:line="240" w:lineRule="auto"/>
      </w:pPr>
      <w:r>
        <w:separator/>
      </w:r>
    </w:p>
  </w:footnote>
  <w:footnote w:type="continuationSeparator" w:id="0">
    <w:p w14:paraId="2E2BD072" w14:textId="77777777" w:rsidR="0083306D" w:rsidRDefault="0083306D" w:rsidP="00AA35A8">
      <w:pPr>
        <w:spacing w:line="240" w:lineRule="auto"/>
      </w:pPr>
      <w:r>
        <w:continuationSeparator/>
      </w:r>
    </w:p>
  </w:footnote>
  <w:footnote w:type="continuationNotice" w:id="1">
    <w:p w14:paraId="2E24C0C5" w14:textId="77777777" w:rsidR="0083306D" w:rsidRDefault="0083306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65pt;height:14.65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" o:bullet="t">
        <v:imagedata r:id="rId1" o:title=""/>
      </v:shape>
    </w:pict>
  </w:numPicBullet>
  <w:numPicBullet w:numPicBulletId="1">
    <w:pict>
      <v:shape id="_x0000_i1027" type="#_x0000_t75" style="width:13.6pt;height:13.6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" o:bullet="t">
        <v:imagedata r:id="rId2" o:title=""/>
      </v:shape>
    </w:pict>
  </w:numPicBullet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3389F"/>
    <w:multiLevelType w:val="multilevel"/>
    <w:tmpl w:val="F01E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08821">
    <w:abstractNumId w:val="1"/>
  </w:num>
  <w:num w:numId="2" w16cid:durableId="1806507031">
    <w:abstractNumId w:val="8"/>
  </w:num>
  <w:num w:numId="3" w16cid:durableId="1774394388">
    <w:abstractNumId w:val="3"/>
  </w:num>
  <w:num w:numId="4" w16cid:durableId="2058429382">
    <w:abstractNumId w:val="5"/>
  </w:num>
  <w:num w:numId="5" w16cid:durableId="537013467">
    <w:abstractNumId w:val="2"/>
  </w:num>
  <w:num w:numId="6" w16cid:durableId="1832286735">
    <w:abstractNumId w:val="6"/>
  </w:num>
  <w:num w:numId="7" w16cid:durableId="909921174">
    <w:abstractNumId w:val="0"/>
  </w:num>
  <w:num w:numId="8" w16cid:durableId="1533300515">
    <w:abstractNumId w:val="7"/>
  </w:num>
  <w:num w:numId="9" w16cid:durableId="493642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removePersonalInformation/>
  <w:removeDateAndTime/>
  <w:proofState w:spelling="clean"/>
  <w:attachedTemplate r:id="rId1"/>
  <w:stylePaneSortMethod w:val="0000"/>
  <w:revisionView w:inkAnnotations="0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F7"/>
    <w:rsid w:val="0000752A"/>
    <w:rsid w:val="00016465"/>
    <w:rsid w:val="000176BD"/>
    <w:rsid w:val="00020833"/>
    <w:rsid w:val="00020BEB"/>
    <w:rsid w:val="00033263"/>
    <w:rsid w:val="000334C1"/>
    <w:rsid w:val="00042DB7"/>
    <w:rsid w:val="000873F6"/>
    <w:rsid w:val="000968D6"/>
    <w:rsid w:val="000B286F"/>
    <w:rsid w:val="000D134B"/>
    <w:rsid w:val="0010041D"/>
    <w:rsid w:val="001052AA"/>
    <w:rsid w:val="00121919"/>
    <w:rsid w:val="00124ED6"/>
    <w:rsid w:val="00157511"/>
    <w:rsid w:val="00167789"/>
    <w:rsid w:val="00194704"/>
    <w:rsid w:val="00195C2E"/>
    <w:rsid w:val="001B160B"/>
    <w:rsid w:val="001F2C3E"/>
    <w:rsid w:val="00203213"/>
    <w:rsid w:val="00222C2C"/>
    <w:rsid w:val="002236D5"/>
    <w:rsid w:val="0023757B"/>
    <w:rsid w:val="00243756"/>
    <w:rsid w:val="00253CBD"/>
    <w:rsid w:val="0027193E"/>
    <w:rsid w:val="002A7891"/>
    <w:rsid w:val="002C4E0C"/>
    <w:rsid w:val="002D178C"/>
    <w:rsid w:val="002E7306"/>
    <w:rsid w:val="00331DCE"/>
    <w:rsid w:val="00334FEA"/>
    <w:rsid w:val="00343C48"/>
    <w:rsid w:val="003514CA"/>
    <w:rsid w:val="00352A17"/>
    <w:rsid w:val="003877F8"/>
    <w:rsid w:val="003904BF"/>
    <w:rsid w:val="00391BEA"/>
    <w:rsid w:val="00391D79"/>
    <w:rsid w:val="003A3587"/>
    <w:rsid w:val="003B351B"/>
    <w:rsid w:val="003B4AEF"/>
    <w:rsid w:val="003B7F92"/>
    <w:rsid w:val="003F1D3E"/>
    <w:rsid w:val="0041245C"/>
    <w:rsid w:val="00413BF1"/>
    <w:rsid w:val="00415CF3"/>
    <w:rsid w:val="00423FD7"/>
    <w:rsid w:val="00427300"/>
    <w:rsid w:val="00453A7B"/>
    <w:rsid w:val="00457ADE"/>
    <w:rsid w:val="00462350"/>
    <w:rsid w:val="00463060"/>
    <w:rsid w:val="00464B92"/>
    <w:rsid w:val="00470744"/>
    <w:rsid w:val="004936B2"/>
    <w:rsid w:val="004A28EA"/>
    <w:rsid w:val="004D5532"/>
    <w:rsid w:val="005129CF"/>
    <w:rsid w:val="00524297"/>
    <w:rsid w:val="005273AD"/>
    <w:rsid w:val="00537559"/>
    <w:rsid w:val="00546809"/>
    <w:rsid w:val="00552CAA"/>
    <w:rsid w:val="00562DD6"/>
    <w:rsid w:val="00583F2A"/>
    <w:rsid w:val="005C20B0"/>
    <w:rsid w:val="005E11A5"/>
    <w:rsid w:val="00607A35"/>
    <w:rsid w:val="00626B3C"/>
    <w:rsid w:val="00660FBB"/>
    <w:rsid w:val="00662232"/>
    <w:rsid w:val="0069541B"/>
    <w:rsid w:val="006A1E18"/>
    <w:rsid w:val="006A37C0"/>
    <w:rsid w:val="006C7C99"/>
    <w:rsid w:val="006C7F5A"/>
    <w:rsid w:val="006D4544"/>
    <w:rsid w:val="00745AA9"/>
    <w:rsid w:val="00746B0A"/>
    <w:rsid w:val="007704E6"/>
    <w:rsid w:val="00771A46"/>
    <w:rsid w:val="00772D95"/>
    <w:rsid w:val="00791376"/>
    <w:rsid w:val="00791C5D"/>
    <w:rsid w:val="007A6A23"/>
    <w:rsid w:val="007B4FF4"/>
    <w:rsid w:val="007D7F15"/>
    <w:rsid w:val="00831977"/>
    <w:rsid w:val="0083306D"/>
    <w:rsid w:val="00836AA3"/>
    <w:rsid w:val="008377D9"/>
    <w:rsid w:val="00850571"/>
    <w:rsid w:val="008506D1"/>
    <w:rsid w:val="00871DB8"/>
    <w:rsid w:val="008770FA"/>
    <w:rsid w:val="00887E05"/>
    <w:rsid w:val="008A171A"/>
    <w:rsid w:val="008C6FDE"/>
    <w:rsid w:val="008D004E"/>
    <w:rsid w:val="008D5253"/>
    <w:rsid w:val="008F180B"/>
    <w:rsid w:val="008F48B9"/>
    <w:rsid w:val="00900281"/>
    <w:rsid w:val="009049BC"/>
    <w:rsid w:val="00910B68"/>
    <w:rsid w:val="00913025"/>
    <w:rsid w:val="009230A7"/>
    <w:rsid w:val="00933EF6"/>
    <w:rsid w:val="009529EB"/>
    <w:rsid w:val="009805B1"/>
    <w:rsid w:val="009B4B3C"/>
    <w:rsid w:val="009B55A3"/>
    <w:rsid w:val="009D646A"/>
    <w:rsid w:val="009F1833"/>
    <w:rsid w:val="00A365DA"/>
    <w:rsid w:val="00A6092F"/>
    <w:rsid w:val="00A633B0"/>
    <w:rsid w:val="00A82BE7"/>
    <w:rsid w:val="00A90A97"/>
    <w:rsid w:val="00AA1166"/>
    <w:rsid w:val="00AA35A8"/>
    <w:rsid w:val="00AB0853"/>
    <w:rsid w:val="00AC79F7"/>
    <w:rsid w:val="00AD590F"/>
    <w:rsid w:val="00AE562D"/>
    <w:rsid w:val="00B017E5"/>
    <w:rsid w:val="00B04123"/>
    <w:rsid w:val="00B06922"/>
    <w:rsid w:val="00B20F64"/>
    <w:rsid w:val="00B3203D"/>
    <w:rsid w:val="00B42685"/>
    <w:rsid w:val="00B51639"/>
    <w:rsid w:val="00B65B45"/>
    <w:rsid w:val="00B75292"/>
    <w:rsid w:val="00B8453F"/>
    <w:rsid w:val="00B85473"/>
    <w:rsid w:val="00B86C53"/>
    <w:rsid w:val="00BD2BE1"/>
    <w:rsid w:val="00BE3FED"/>
    <w:rsid w:val="00BE5968"/>
    <w:rsid w:val="00BF3DBB"/>
    <w:rsid w:val="00C0565B"/>
    <w:rsid w:val="00C163A1"/>
    <w:rsid w:val="00C33D8C"/>
    <w:rsid w:val="00C62E97"/>
    <w:rsid w:val="00C822BF"/>
    <w:rsid w:val="00C90004"/>
    <w:rsid w:val="00CA07A7"/>
    <w:rsid w:val="00CA61BE"/>
    <w:rsid w:val="00CB0607"/>
    <w:rsid w:val="00CB3E40"/>
    <w:rsid w:val="00CF22B3"/>
    <w:rsid w:val="00CF2BE7"/>
    <w:rsid w:val="00D00CD9"/>
    <w:rsid w:val="00D15AAE"/>
    <w:rsid w:val="00D22971"/>
    <w:rsid w:val="00D3419C"/>
    <w:rsid w:val="00D47D8B"/>
    <w:rsid w:val="00D60B19"/>
    <w:rsid w:val="00D86385"/>
    <w:rsid w:val="00D95726"/>
    <w:rsid w:val="00DA4B7F"/>
    <w:rsid w:val="00DB472D"/>
    <w:rsid w:val="00DC4FED"/>
    <w:rsid w:val="00DD0BA5"/>
    <w:rsid w:val="00DE5F88"/>
    <w:rsid w:val="00DF2298"/>
    <w:rsid w:val="00DF56E6"/>
    <w:rsid w:val="00E067BA"/>
    <w:rsid w:val="00E147DE"/>
    <w:rsid w:val="00E360EA"/>
    <w:rsid w:val="00E77096"/>
    <w:rsid w:val="00E80D10"/>
    <w:rsid w:val="00EB74E8"/>
    <w:rsid w:val="00EC0F79"/>
    <w:rsid w:val="00EF0E02"/>
    <w:rsid w:val="00EF22EF"/>
    <w:rsid w:val="00F02E99"/>
    <w:rsid w:val="00F30552"/>
    <w:rsid w:val="00F419C0"/>
    <w:rsid w:val="00F46BDB"/>
    <w:rsid w:val="00F46F61"/>
    <w:rsid w:val="00F51D94"/>
    <w:rsid w:val="00FA1C9A"/>
    <w:rsid w:val="00FD56F7"/>
    <w:rsid w:val="00FD73C5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49ADF1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5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71A46"/>
    <w:rPr>
      <w:color w:val="000000" w:themeColor="text1"/>
      <w:sz w:val="20"/>
    </w:rPr>
  </w:style>
  <w:style w:type="paragraph" w:styleId="1">
    <w:name w:val="heading 1"/>
    <w:basedOn w:val="a0"/>
    <w:next w:val="a0"/>
    <w:link w:val="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2">
    <w:name w:val="heading 2"/>
    <w:basedOn w:val="a0"/>
    <w:next w:val="a0"/>
    <w:link w:val="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3">
    <w:name w:val="heading 3"/>
    <w:basedOn w:val="a0"/>
    <w:next w:val="a0"/>
    <w:link w:val="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5">
    <w:name w:val="heading 5"/>
    <w:basedOn w:val="a0"/>
    <w:next w:val="a0"/>
    <w:link w:val="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6">
    <w:name w:val="heading 6"/>
    <w:basedOn w:val="a0"/>
    <w:next w:val="a0"/>
    <w:link w:val="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basedOn w:val="a1"/>
    <w:link w:val="a4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a5">
    <w:name w:val="List Paragraph"/>
    <w:basedOn w:val="a0"/>
    <w:uiPriority w:val="34"/>
    <w:semiHidden/>
    <w:rsid w:val="00331DCE"/>
    <w:pPr>
      <w:ind w:left="720"/>
      <w:contextualSpacing/>
    </w:pPr>
  </w:style>
  <w:style w:type="paragraph" w:styleId="a6">
    <w:name w:val="header"/>
    <w:basedOn w:val="a0"/>
    <w:link w:val="Char0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1"/>
    <w:link w:val="a6"/>
    <w:uiPriority w:val="99"/>
    <w:semiHidden/>
    <w:rsid w:val="00F46F61"/>
    <w:rPr>
      <w:color w:val="000000" w:themeColor="text1"/>
      <w:sz w:val="20"/>
    </w:rPr>
  </w:style>
  <w:style w:type="paragraph" w:styleId="a7">
    <w:name w:val="footer"/>
    <w:basedOn w:val="a0"/>
    <w:link w:val="Char1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1"/>
    <w:link w:val="a7"/>
    <w:uiPriority w:val="99"/>
    <w:semiHidden/>
    <w:rsid w:val="00F46F61"/>
    <w:rPr>
      <w:color w:val="000000" w:themeColor="text1"/>
      <w:sz w:val="20"/>
    </w:rPr>
  </w:style>
  <w:style w:type="table" w:styleId="a8">
    <w:name w:val="Table Grid"/>
    <w:basedOn w:val="a2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0"/>
    <w:next w:val="a0"/>
    <w:link w:val="Char2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Char2">
    <w:name w:val="العنوان Char"/>
    <w:basedOn w:val="a1"/>
    <w:link w:val="a9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aa">
    <w:name w:val="Placeholder Text"/>
    <w:basedOn w:val="a1"/>
    <w:uiPriority w:val="99"/>
    <w:semiHidden/>
    <w:rsid w:val="002E7306"/>
    <w:rPr>
      <w:color w:val="808080"/>
    </w:rPr>
  </w:style>
  <w:style w:type="paragraph" w:styleId="ab">
    <w:name w:val="Subtitle"/>
    <w:basedOn w:val="a0"/>
    <w:next w:val="a0"/>
    <w:link w:val="Char3"/>
    <w:uiPriority w:val="11"/>
    <w:qFormat/>
    <w:rsid w:val="00B86C53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Char3">
    <w:name w:val="عنوان فرعي Char"/>
    <w:basedOn w:val="a1"/>
    <w:link w:val="ab"/>
    <w:uiPriority w:val="11"/>
    <w:rsid w:val="00B86C53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1Char">
    <w:name w:val="العنوان 1 Char"/>
    <w:basedOn w:val="a1"/>
    <w:link w:val="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2Char">
    <w:name w:val="عنوان 2 Char"/>
    <w:basedOn w:val="a1"/>
    <w:link w:val="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3Char">
    <w:name w:val="عنوان 3 Char"/>
    <w:basedOn w:val="a1"/>
    <w:link w:val="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4Char">
    <w:name w:val="عنوان 4 Char"/>
    <w:basedOn w:val="a1"/>
    <w:link w:val="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5Char">
    <w:name w:val="عنوان 5 Char"/>
    <w:basedOn w:val="a1"/>
    <w:link w:val="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6Char">
    <w:name w:val="عنوان 6 Char"/>
    <w:basedOn w:val="a1"/>
    <w:link w:val="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a1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a1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a0"/>
    <w:next w:val="a0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a1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a">
    <w:name w:val="List Bullet"/>
    <w:basedOn w:val="BulletList"/>
    <w:uiPriority w:val="6"/>
    <w:qFormat/>
    <w:rsid w:val="00771A46"/>
    <w:pPr>
      <w:numPr>
        <w:numId w:val="7"/>
      </w:numPr>
      <w:ind w:left="360"/>
    </w:pPr>
  </w:style>
  <w:style w:type="paragraph" w:customStyle="1" w:styleId="Spacer">
    <w:name w:val="Spacer"/>
    <w:basedOn w:val="a0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a0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a5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glossaryDocument" Target="glossary/document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ayo\AppData\Roaming\Microsoft\Templates\Modern%20UIUX%20designer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45D43BA0D30412EA2802DF9EFD13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986F7-4181-4B6D-95E2-D1BFAD8365ED}"/>
      </w:docPartPr>
      <w:docPartBody>
        <w:p w:rsidR="00796B26" w:rsidRDefault="000D01A1">
          <w:pPr>
            <w:pStyle w:val="745D43BA0D30412EA2802DF9EFD13D47"/>
          </w:pPr>
          <w:r w:rsidRPr="00771A46">
            <w:t>CONTACT</w:t>
          </w:r>
        </w:p>
      </w:docPartBody>
    </w:docPart>
    <w:docPart>
      <w:docPartPr>
        <w:name w:val="BFD70BAA463A4B93BC3F975B84B20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6CF1-1111-4FA2-AC52-34402DD4E5AA}"/>
      </w:docPartPr>
      <w:docPartBody>
        <w:p w:rsidR="00796B26" w:rsidRDefault="000D01A1">
          <w:pPr>
            <w:pStyle w:val="BFD70BAA463A4B93BC3F975B84B206D8"/>
          </w:pPr>
          <w:r w:rsidRPr="00C822BF">
            <w:t>EDUCATION</w:t>
          </w:r>
        </w:p>
      </w:docPartBody>
    </w:docPart>
    <w:docPart>
      <w:docPartPr>
        <w:name w:val="6602FB0F5B254480896A82164A9EA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C845F-8443-4142-B132-640445D1159F}"/>
      </w:docPartPr>
      <w:docPartBody>
        <w:p w:rsidR="00796B26" w:rsidRDefault="000D01A1">
          <w:pPr>
            <w:pStyle w:val="6602FB0F5B254480896A82164A9EAF56"/>
          </w:pPr>
          <w:r w:rsidRPr="00C822BF">
            <w:t>SKILLS</w:t>
          </w:r>
        </w:p>
      </w:docPartBody>
    </w:docPart>
    <w:docPart>
      <w:docPartPr>
        <w:name w:val="6DB92947E7524C16A4CB13D1741B7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AED2F-6D7B-4FBA-82EF-4E6792D96498}"/>
      </w:docPartPr>
      <w:docPartBody>
        <w:p w:rsidR="00796B26" w:rsidRDefault="00220509" w:rsidP="00220509">
          <w:pPr>
            <w:pStyle w:val="6DB92947E7524C16A4CB13D1741B756C"/>
          </w:pPr>
          <w:r w:rsidRPr="00CF2BE7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09"/>
    <w:rsid w:val="00042DB7"/>
    <w:rsid w:val="000D01A1"/>
    <w:rsid w:val="00220509"/>
    <w:rsid w:val="00796B26"/>
    <w:rsid w:val="007A6A23"/>
    <w:rsid w:val="008A4A06"/>
    <w:rsid w:val="009414EB"/>
    <w:rsid w:val="00A6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45D43BA0D30412EA2802DF9EFD13D47">
    <w:name w:val="745D43BA0D30412EA2802DF9EFD13D47"/>
  </w:style>
  <w:style w:type="paragraph" w:customStyle="1" w:styleId="BFD70BAA463A4B93BC3F975B84B206D8">
    <w:name w:val="BFD70BAA463A4B93BC3F975B84B206D8"/>
  </w:style>
  <w:style w:type="paragraph" w:customStyle="1" w:styleId="6602FB0F5B254480896A82164A9EAF56">
    <w:name w:val="6602FB0F5B254480896A82164A9EAF56"/>
  </w:style>
  <w:style w:type="paragraph" w:customStyle="1" w:styleId="6DB92947E7524C16A4CB13D1741B756C">
    <w:name w:val="6DB92947E7524C16A4CB13D1741B756C"/>
    <w:rsid w:val="00220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F21F5B-FFC7-4F55-92BB-245A5FA31976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Modern%20UIUX%20designer%20resume.dotx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2024-10-24T07:18:00Z</dcterms:created>
  <dcterms:modified xsi:type="dcterms:W3CDTF">2024-10-24T07:18:00Z</dcterms:modified>
</cp:coreProperties>
</file>